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60AC" w14:textId="5B47F22D" w:rsidR="00333C7B" w:rsidRPr="00333C7B" w:rsidRDefault="00333C7B" w:rsidP="00333C7B">
      <w:pPr>
        <w:pStyle w:val="Title"/>
        <w:rPr>
          <w:color w:val="003C78"/>
          <w:lang w:val="en-GB"/>
        </w:rPr>
      </w:pPr>
      <w:r w:rsidRPr="00333C7B">
        <w:rPr>
          <w:color w:val="003C78"/>
          <w:lang w:val="en-GB"/>
        </w:rPr>
        <w:t>Your Name</w:t>
      </w:r>
    </w:p>
    <w:p w14:paraId="7705B124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GB" w:eastAsia="en-GB"/>
        </w:rPr>
        <w:t>Contact Information:</w:t>
      </w:r>
    </w:p>
    <w:p w14:paraId="3069A099" w14:textId="77777777" w:rsidR="00333C7B" w:rsidRPr="00333C7B" w:rsidRDefault="00333C7B" w:rsidP="00333C7B">
      <w:pPr>
        <w:numPr>
          <w:ilvl w:val="0"/>
          <w:numId w:val="20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Address: [Your Address]</w:t>
      </w:r>
    </w:p>
    <w:p w14:paraId="5F42E46C" w14:textId="77777777" w:rsidR="00333C7B" w:rsidRPr="00333C7B" w:rsidRDefault="00333C7B" w:rsidP="00333C7B">
      <w:pPr>
        <w:numPr>
          <w:ilvl w:val="0"/>
          <w:numId w:val="20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Phone: [Your Phone Number]</w:t>
      </w:r>
    </w:p>
    <w:p w14:paraId="2441F115" w14:textId="77777777" w:rsidR="00333C7B" w:rsidRPr="00333C7B" w:rsidRDefault="00333C7B" w:rsidP="00333C7B">
      <w:pPr>
        <w:numPr>
          <w:ilvl w:val="0"/>
          <w:numId w:val="20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Email: [Your Email Address]</w:t>
      </w:r>
    </w:p>
    <w:p w14:paraId="10CA710C" w14:textId="77777777" w:rsidR="00333C7B" w:rsidRPr="00333C7B" w:rsidRDefault="00333C7B" w:rsidP="00333C7B">
      <w:pPr>
        <w:numPr>
          <w:ilvl w:val="0"/>
          <w:numId w:val="20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LinkedIn: [Your LinkedIn Profile]</w:t>
      </w:r>
    </w:p>
    <w:p w14:paraId="415F9899" w14:textId="77777777" w:rsidR="00333C7B" w:rsidRPr="00333C7B" w:rsidRDefault="00333C7B" w:rsidP="00333C7B">
      <w:pPr>
        <w:numPr>
          <w:ilvl w:val="0"/>
          <w:numId w:val="20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Website/Portfolio: [Your Website]</w:t>
      </w:r>
    </w:p>
    <w:p w14:paraId="0B6E0B1D" w14:textId="77777777" w:rsidR="00333C7B" w:rsidRPr="00333C7B" w:rsidRDefault="00480C8E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480C8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  <w:pict w14:anchorId="0407C116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7AD0FBC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GB" w:eastAsia="en-GB"/>
        </w:rPr>
        <w:t>Professional Summary:</w:t>
      </w:r>
    </w:p>
    <w:p w14:paraId="65415B9D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proofErr w:type="gramStart"/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A brief summary</w:t>
      </w:r>
      <w:proofErr w:type="gramEnd"/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of your professional background, skills, and career goals. Aim for 3-4 sentences.</w:t>
      </w:r>
    </w:p>
    <w:p w14:paraId="17647858" w14:textId="77777777" w:rsidR="00333C7B" w:rsidRPr="00333C7B" w:rsidRDefault="00480C8E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480C8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  <w:pict w14:anchorId="388713DA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04698770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GB" w:eastAsia="en-GB"/>
        </w:rPr>
        <w:t>Work Experience:</w:t>
      </w:r>
    </w:p>
    <w:p w14:paraId="5F7D8164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/>
        </w:rPr>
        <w:t>[Job Title]</w:t>
      </w: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</w:p>
    <w:p w14:paraId="6CD9D1E3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[Company Name], [Location] </w:t>
      </w:r>
    </w:p>
    <w:p w14:paraId="7B55D544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[Month/Year] – [Month/Year]</w:t>
      </w:r>
    </w:p>
    <w:p w14:paraId="26E38FCF" w14:textId="77777777" w:rsidR="00333C7B" w:rsidRPr="00333C7B" w:rsidRDefault="00333C7B" w:rsidP="00333C7B">
      <w:pPr>
        <w:numPr>
          <w:ilvl w:val="0"/>
          <w:numId w:val="21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/>
        </w:rPr>
        <w:t>Key Responsibilities:</w:t>
      </w:r>
    </w:p>
    <w:p w14:paraId="0310C6A7" w14:textId="77777777" w:rsidR="00333C7B" w:rsidRPr="00333C7B" w:rsidRDefault="00333C7B" w:rsidP="00333C7B">
      <w:pPr>
        <w:numPr>
          <w:ilvl w:val="1"/>
          <w:numId w:val="21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[Responsibility 1]</w:t>
      </w:r>
    </w:p>
    <w:p w14:paraId="35A1AEF7" w14:textId="77777777" w:rsidR="00333C7B" w:rsidRPr="00333C7B" w:rsidRDefault="00333C7B" w:rsidP="00333C7B">
      <w:pPr>
        <w:numPr>
          <w:ilvl w:val="1"/>
          <w:numId w:val="21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[Responsibility 2]</w:t>
      </w:r>
    </w:p>
    <w:p w14:paraId="16C1F95A" w14:textId="77777777" w:rsidR="00333C7B" w:rsidRPr="00333C7B" w:rsidRDefault="00333C7B" w:rsidP="00333C7B">
      <w:pPr>
        <w:numPr>
          <w:ilvl w:val="1"/>
          <w:numId w:val="21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[Responsibility 3]</w:t>
      </w:r>
    </w:p>
    <w:p w14:paraId="2A879DFB" w14:textId="77777777" w:rsidR="00333C7B" w:rsidRPr="00333C7B" w:rsidRDefault="00333C7B" w:rsidP="00333C7B">
      <w:pPr>
        <w:numPr>
          <w:ilvl w:val="0"/>
          <w:numId w:val="21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/>
        </w:rPr>
        <w:t>Achievements:</w:t>
      </w:r>
    </w:p>
    <w:p w14:paraId="2FC46713" w14:textId="77777777" w:rsidR="00333C7B" w:rsidRPr="00333C7B" w:rsidRDefault="00333C7B" w:rsidP="00333C7B">
      <w:pPr>
        <w:numPr>
          <w:ilvl w:val="1"/>
          <w:numId w:val="21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[Achievement 1]</w:t>
      </w:r>
    </w:p>
    <w:p w14:paraId="1CB302EB" w14:textId="77777777" w:rsidR="00333C7B" w:rsidRPr="00333C7B" w:rsidRDefault="00333C7B" w:rsidP="00333C7B">
      <w:pPr>
        <w:numPr>
          <w:ilvl w:val="1"/>
          <w:numId w:val="21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[Achievement 2]</w:t>
      </w:r>
    </w:p>
    <w:p w14:paraId="1A83C1FF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(Repeat for each job)</w:t>
      </w:r>
    </w:p>
    <w:p w14:paraId="4BB61832" w14:textId="77777777" w:rsidR="00333C7B" w:rsidRPr="00333C7B" w:rsidRDefault="00480C8E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480C8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  <w:pict w14:anchorId="31116824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3CB17B9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GB" w:eastAsia="en-GB"/>
        </w:rPr>
        <w:t>Education:</w:t>
      </w:r>
    </w:p>
    <w:p w14:paraId="4159DAB7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GB" w:eastAsia="en-GB"/>
        </w:rPr>
        <w:t>[Degree]</w:t>
      </w: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</w:p>
    <w:p w14:paraId="2F287566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[University Name], [Location] </w:t>
      </w:r>
    </w:p>
    <w:p w14:paraId="3E2C9881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[Month/Year] – [Month/Year]</w:t>
      </w:r>
    </w:p>
    <w:p w14:paraId="4FE36D85" w14:textId="77777777" w:rsidR="00333C7B" w:rsidRPr="00333C7B" w:rsidRDefault="00333C7B" w:rsidP="00333C7B">
      <w:pPr>
        <w:numPr>
          <w:ilvl w:val="0"/>
          <w:numId w:val="22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Relevant coursework: [Course 1], [Course 2], [Course 3]</w:t>
      </w:r>
    </w:p>
    <w:p w14:paraId="62ED6D4B" w14:textId="77777777" w:rsidR="00333C7B" w:rsidRPr="00333C7B" w:rsidRDefault="00333C7B" w:rsidP="00333C7B">
      <w:pPr>
        <w:numPr>
          <w:ilvl w:val="0"/>
          <w:numId w:val="22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Honors/Awards: [Award 1], [Award 2]</w:t>
      </w:r>
    </w:p>
    <w:p w14:paraId="4986B841" w14:textId="77777777" w:rsidR="00333C7B" w:rsidRPr="00333C7B" w:rsidRDefault="00480C8E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480C8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  <w:pict w14:anchorId="03D4EDAC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50575F91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GB" w:eastAsia="en-GB"/>
        </w:rPr>
        <w:t>Skills:</w:t>
      </w:r>
    </w:p>
    <w:p w14:paraId="42FA223B" w14:textId="77777777" w:rsidR="00333C7B" w:rsidRPr="00333C7B" w:rsidRDefault="00333C7B" w:rsidP="00333C7B">
      <w:pPr>
        <w:numPr>
          <w:ilvl w:val="0"/>
          <w:numId w:val="23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[Skill 1]</w:t>
      </w:r>
    </w:p>
    <w:p w14:paraId="11000222" w14:textId="77777777" w:rsidR="00333C7B" w:rsidRPr="00333C7B" w:rsidRDefault="00333C7B" w:rsidP="00333C7B">
      <w:pPr>
        <w:numPr>
          <w:ilvl w:val="0"/>
          <w:numId w:val="23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[Skill 2]</w:t>
      </w:r>
    </w:p>
    <w:p w14:paraId="485E9DE1" w14:textId="77777777" w:rsidR="00333C7B" w:rsidRPr="00333C7B" w:rsidRDefault="00333C7B" w:rsidP="00333C7B">
      <w:pPr>
        <w:numPr>
          <w:ilvl w:val="0"/>
          <w:numId w:val="23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[Skill 3]</w:t>
      </w:r>
    </w:p>
    <w:p w14:paraId="70DB9E2C" w14:textId="77777777" w:rsidR="00333C7B" w:rsidRPr="00333C7B" w:rsidRDefault="00480C8E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480C8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  <w:pict w14:anchorId="1AAE82A1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344FEB3B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GB" w:eastAsia="en-GB"/>
        </w:rPr>
        <w:t>Certifications:</w:t>
      </w:r>
    </w:p>
    <w:p w14:paraId="790009D3" w14:textId="77777777" w:rsidR="00333C7B" w:rsidRPr="00333C7B" w:rsidRDefault="00333C7B" w:rsidP="00333C7B">
      <w:pPr>
        <w:numPr>
          <w:ilvl w:val="0"/>
          <w:numId w:val="24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[Certification 1]</w:t>
      </w:r>
    </w:p>
    <w:p w14:paraId="1185EA3A" w14:textId="77777777" w:rsidR="00333C7B" w:rsidRPr="00333C7B" w:rsidRDefault="00333C7B" w:rsidP="00333C7B">
      <w:pPr>
        <w:numPr>
          <w:ilvl w:val="0"/>
          <w:numId w:val="24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[Certification 2]</w:t>
      </w:r>
    </w:p>
    <w:p w14:paraId="59776F3D" w14:textId="77777777" w:rsidR="00333C7B" w:rsidRPr="00333C7B" w:rsidRDefault="00480C8E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480C8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  <w:pict w14:anchorId="33D6153C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5F34B87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GB" w:eastAsia="en-GB"/>
        </w:rPr>
        <w:lastRenderedPageBreak/>
        <w:t>Languages:</w:t>
      </w:r>
    </w:p>
    <w:p w14:paraId="71A5681C" w14:textId="77777777" w:rsidR="00333C7B" w:rsidRPr="00333C7B" w:rsidRDefault="00333C7B" w:rsidP="00333C7B">
      <w:pPr>
        <w:numPr>
          <w:ilvl w:val="0"/>
          <w:numId w:val="25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[Language 1] (Proficiency Level)</w:t>
      </w:r>
    </w:p>
    <w:p w14:paraId="7197F3DA" w14:textId="77777777" w:rsidR="00333C7B" w:rsidRPr="00333C7B" w:rsidRDefault="00333C7B" w:rsidP="00333C7B">
      <w:pPr>
        <w:numPr>
          <w:ilvl w:val="0"/>
          <w:numId w:val="25"/>
        </w:numPr>
        <w:spacing w:after="16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[Language 2] (Proficiency Level)</w:t>
      </w:r>
    </w:p>
    <w:p w14:paraId="6D72F1CC" w14:textId="77777777" w:rsidR="00333C7B" w:rsidRPr="00333C7B" w:rsidRDefault="00480C8E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480C8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  <w:pict w14:anchorId="36F961D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DB305D5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en-GB" w:eastAsia="en-GB"/>
        </w:rPr>
        <w:t>References:</w:t>
      </w:r>
    </w:p>
    <w:p w14:paraId="07F3BDC9" w14:textId="77777777" w:rsidR="00333C7B" w:rsidRPr="00333C7B" w:rsidRDefault="00333C7B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333C7B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Available upon request.</w:t>
      </w:r>
    </w:p>
    <w:p w14:paraId="2CC46FCF" w14:textId="77777777" w:rsidR="00333C7B" w:rsidRPr="00333C7B" w:rsidRDefault="00480C8E" w:rsidP="00333C7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480C8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  <w:pict w14:anchorId="182BFE3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B98258A" w14:textId="77777777" w:rsidR="00333C7B" w:rsidRPr="00450D0E" w:rsidRDefault="00333C7B" w:rsidP="00333C7B">
      <w:pPr>
        <w:pStyle w:val="ListBullet"/>
        <w:numPr>
          <w:ilvl w:val="0"/>
          <w:numId w:val="0"/>
        </w:numPr>
        <w:ind w:left="360" w:hanging="360"/>
        <w:rPr>
          <w:lang w:val="en-GB"/>
        </w:rPr>
      </w:pPr>
    </w:p>
    <w:sectPr w:rsidR="00333C7B" w:rsidRPr="00450D0E" w:rsidSect="00450D0E">
      <w:footerReference w:type="default" r:id="rId7"/>
      <w:pgSz w:w="11906" w:h="16838" w:code="9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0FAB" w14:textId="77777777" w:rsidR="00480C8E" w:rsidRDefault="00480C8E">
      <w:pPr>
        <w:spacing w:after="0"/>
      </w:pPr>
      <w:r>
        <w:separator/>
      </w:r>
    </w:p>
  </w:endnote>
  <w:endnote w:type="continuationSeparator" w:id="0">
    <w:p w14:paraId="6FDB3417" w14:textId="77777777" w:rsidR="00480C8E" w:rsidRDefault="00480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5E578" w14:textId="77777777" w:rsidR="00394A6D" w:rsidRPr="00450D0E" w:rsidRDefault="007D00B3">
        <w:pPr>
          <w:pStyle w:val="Footer"/>
          <w:rPr>
            <w:lang w:val="en-GB"/>
          </w:rPr>
        </w:pPr>
        <w:r w:rsidRPr="00450D0E">
          <w:rPr>
            <w:lang w:val="en-GB" w:bidi="en-GB"/>
          </w:rPr>
          <w:fldChar w:fldCharType="begin"/>
        </w:r>
        <w:r w:rsidRPr="00450D0E">
          <w:rPr>
            <w:lang w:val="en-GB" w:bidi="en-GB"/>
          </w:rPr>
          <w:instrText xml:space="preserve"> PAGE   \* MERGEFORMAT </w:instrText>
        </w:r>
        <w:r w:rsidRPr="00450D0E">
          <w:rPr>
            <w:lang w:val="en-GB" w:bidi="en-GB"/>
          </w:rPr>
          <w:fldChar w:fldCharType="separate"/>
        </w:r>
        <w:r w:rsidR="005E5E55" w:rsidRPr="00450D0E">
          <w:rPr>
            <w:noProof/>
            <w:lang w:val="en-GB" w:bidi="en-GB"/>
          </w:rPr>
          <w:t>2</w:t>
        </w:r>
        <w:r w:rsidRPr="00450D0E"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A634" w14:textId="77777777" w:rsidR="00480C8E" w:rsidRDefault="00480C8E">
      <w:pPr>
        <w:spacing w:after="0"/>
      </w:pPr>
      <w:r>
        <w:separator/>
      </w:r>
    </w:p>
  </w:footnote>
  <w:footnote w:type="continuationSeparator" w:id="0">
    <w:p w14:paraId="16F3EE36" w14:textId="77777777" w:rsidR="00480C8E" w:rsidRDefault="00480C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493E1670"/>
    <w:multiLevelType w:val="multilevel"/>
    <w:tmpl w:val="FAB2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045B9"/>
    <w:multiLevelType w:val="multilevel"/>
    <w:tmpl w:val="0AFA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81B2F"/>
    <w:multiLevelType w:val="multilevel"/>
    <w:tmpl w:val="FBC6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75210"/>
    <w:multiLevelType w:val="multilevel"/>
    <w:tmpl w:val="107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571CB"/>
    <w:multiLevelType w:val="multilevel"/>
    <w:tmpl w:val="8310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4B49D1"/>
    <w:multiLevelType w:val="multilevel"/>
    <w:tmpl w:val="563C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178571">
    <w:abstractNumId w:val="9"/>
  </w:num>
  <w:num w:numId="2" w16cid:durableId="1760249407">
    <w:abstractNumId w:val="9"/>
    <w:lvlOverride w:ilvl="0">
      <w:startOverride w:val="1"/>
    </w:lvlOverride>
  </w:num>
  <w:num w:numId="3" w16cid:durableId="796945166">
    <w:abstractNumId w:val="9"/>
    <w:lvlOverride w:ilvl="0">
      <w:startOverride w:val="1"/>
    </w:lvlOverride>
  </w:num>
  <w:num w:numId="4" w16cid:durableId="225722579">
    <w:abstractNumId w:val="9"/>
    <w:lvlOverride w:ilvl="0">
      <w:startOverride w:val="1"/>
    </w:lvlOverride>
  </w:num>
  <w:num w:numId="5" w16cid:durableId="1886913192">
    <w:abstractNumId w:val="7"/>
  </w:num>
  <w:num w:numId="6" w16cid:durableId="2010210666">
    <w:abstractNumId w:val="6"/>
  </w:num>
  <w:num w:numId="7" w16cid:durableId="1650789346">
    <w:abstractNumId w:val="5"/>
  </w:num>
  <w:num w:numId="8" w16cid:durableId="1063649281">
    <w:abstractNumId w:val="4"/>
  </w:num>
  <w:num w:numId="9" w16cid:durableId="291639653">
    <w:abstractNumId w:val="8"/>
  </w:num>
  <w:num w:numId="10" w16cid:durableId="2143031509">
    <w:abstractNumId w:val="3"/>
  </w:num>
  <w:num w:numId="11" w16cid:durableId="988440971">
    <w:abstractNumId w:val="2"/>
  </w:num>
  <w:num w:numId="12" w16cid:durableId="2023580803">
    <w:abstractNumId w:val="1"/>
  </w:num>
  <w:num w:numId="13" w16cid:durableId="1610430977">
    <w:abstractNumId w:val="0"/>
  </w:num>
  <w:num w:numId="14" w16cid:durableId="484929146">
    <w:abstractNumId w:val="10"/>
  </w:num>
  <w:num w:numId="15" w16cid:durableId="102481861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51846919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182304204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38020724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235315164">
    <w:abstractNumId w:val="12"/>
  </w:num>
  <w:num w:numId="20" w16cid:durableId="1862891178">
    <w:abstractNumId w:val="14"/>
  </w:num>
  <w:num w:numId="21" w16cid:durableId="1900240835">
    <w:abstractNumId w:val="17"/>
  </w:num>
  <w:num w:numId="22" w16cid:durableId="809322165">
    <w:abstractNumId w:val="16"/>
  </w:num>
  <w:num w:numId="23" w16cid:durableId="1381974967">
    <w:abstractNumId w:val="15"/>
  </w:num>
  <w:num w:numId="24" w16cid:durableId="2119451014">
    <w:abstractNumId w:val="11"/>
  </w:num>
  <w:num w:numId="25" w16cid:durableId="867596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7B"/>
    <w:rsid w:val="00333C7B"/>
    <w:rsid w:val="00344DE0"/>
    <w:rsid w:val="00374627"/>
    <w:rsid w:val="00394A6D"/>
    <w:rsid w:val="003F19B9"/>
    <w:rsid w:val="004476A1"/>
    <w:rsid w:val="00450D0E"/>
    <w:rsid w:val="00480C8E"/>
    <w:rsid w:val="005114E7"/>
    <w:rsid w:val="005E5E55"/>
    <w:rsid w:val="005E6049"/>
    <w:rsid w:val="00616068"/>
    <w:rsid w:val="006E401C"/>
    <w:rsid w:val="0077621B"/>
    <w:rsid w:val="007963CE"/>
    <w:rsid w:val="007D00B3"/>
    <w:rsid w:val="00831EFA"/>
    <w:rsid w:val="008916B6"/>
    <w:rsid w:val="008E10EB"/>
    <w:rsid w:val="00920E73"/>
    <w:rsid w:val="009763C8"/>
    <w:rsid w:val="00A8131A"/>
    <w:rsid w:val="00B769EE"/>
    <w:rsid w:val="00C57E43"/>
    <w:rsid w:val="00C72B59"/>
    <w:rsid w:val="00CC75DB"/>
    <w:rsid w:val="00D33143"/>
    <w:rsid w:val="00D56207"/>
    <w:rsid w:val="00D765AF"/>
    <w:rsid w:val="00DD4208"/>
    <w:rsid w:val="00E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2CD26"/>
  <w15:chartTrackingRefBased/>
  <w15:docId w15:val="{F4A25AE0-1EDA-B64C-B42E-9C6ADDEB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u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C75DB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paragraph" w:customStyle="1" w:styleId="scriptor-listitemlistlist-092a9925-327a-467a-af09-ff5dc25c164a6">
    <w:name w:val="scriptor-listitemlist!list-092a9925-327a-467a-af09-ff5dc25c164a6"/>
    <w:basedOn w:val="Normal"/>
    <w:rsid w:val="00333C7B"/>
    <w:pPr>
      <w:spacing w:after="16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scriptor-listitemlistlist-092a9925-327a-467a-af09-ff5dc25c164a7">
    <w:name w:val="scriptor-listitemlist!list-092a9925-327a-467a-af09-ff5dc25c164a7"/>
    <w:basedOn w:val="Normal"/>
    <w:rsid w:val="00333C7B"/>
    <w:pPr>
      <w:spacing w:after="16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scriptor-listitemlistlist-092a9925-327a-467a-af09-ff5dc25c164a8">
    <w:name w:val="scriptor-listitemlist!list-092a9925-327a-467a-af09-ff5dc25c164a8"/>
    <w:basedOn w:val="Normal"/>
    <w:rsid w:val="00333C7B"/>
    <w:pPr>
      <w:spacing w:after="16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scriptor-listitemlistlist-092a9925-327a-467a-af09-ff5dc25c164a9">
    <w:name w:val="scriptor-listitemlist!list-092a9925-327a-467a-af09-ff5dc25c164a9"/>
    <w:basedOn w:val="Normal"/>
    <w:rsid w:val="00333C7B"/>
    <w:pPr>
      <w:spacing w:after="16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scriptor-listitemlistlist-092a9925-327a-467a-af09-ff5dc25c164a10">
    <w:name w:val="scriptor-listitemlist!list-092a9925-327a-467a-af09-ff5dc25c164a10"/>
    <w:basedOn w:val="Normal"/>
    <w:rsid w:val="00333C7B"/>
    <w:pPr>
      <w:spacing w:after="16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scriptor-listitemlistlist-092a9925-327a-467a-af09-ff5dc25c164a11">
    <w:name w:val="scriptor-listitemlist!list-092a9925-327a-467a-af09-ff5dc25c164a11"/>
    <w:basedOn w:val="Normal"/>
    <w:rsid w:val="00333C7B"/>
    <w:pPr>
      <w:spacing w:after="16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sminrusu/Library/Containers/com.microsoft.Word/Data/Library/Application%20Support/Microsoft/Office/16.0/DTS/Search/%7b3BADB514-DBFE-C942-B6DF-4C8A3F79B20F%7dtf02919188_win32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CV.dotx</Template>
  <TotalTime>7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Cosmin Rusu</cp:lastModifiedBy>
  <cp:revision>1</cp:revision>
  <dcterms:created xsi:type="dcterms:W3CDTF">2025-02-01T12:56:00Z</dcterms:created>
  <dcterms:modified xsi:type="dcterms:W3CDTF">2025-02-01T13:03:00Z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